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BA" w:rsidRPr="004625DF" w:rsidRDefault="006F36BA" w:rsidP="00112C01">
      <w:pPr>
        <w:jc w:val="center"/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>BURSA ALMANCA DERSİ KONU DAĞILIM TABLOLARI</w:t>
      </w:r>
    </w:p>
    <w:p w:rsidR="006F36BA" w:rsidRPr="001860B1" w:rsidRDefault="006F36BA" w:rsidP="00112C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2025 - 2026 EĞİTİM ÖĞRETİM YILI</w:t>
      </w:r>
    </w:p>
    <w:p w:rsidR="006F36BA" w:rsidRPr="004625DF" w:rsidRDefault="006F36BA" w:rsidP="00112C01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12. Sınıf Almanca  Dersi 1. Dönem 1. Ortak Yazılı  Konu Soru Dağılım Tablosu </w:t>
      </w:r>
    </w:p>
    <w:p w:rsidR="006F36BA" w:rsidRPr="004625DF" w:rsidRDefault="006F36BA">
      <w:pPr>
        <w:rPr>
          <w:rFonts w:ascii="Times New Roman" w:hAnsi="Times New Roman"/>
          <w:sz w:val="28"/>
          <w:szCs w:val="28"/>
          <w:lang w:val="es-ES"/>
        </w:rPr>
      </w:pPr>
    </w:p>
    <w:tbl>
      <w:tblPr>
        <w:tblpPr w:leftFromText="141" w:rightFromText="141" w:vertAnchor="page" w:horzAnchor="margin" w:tblpY="47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0"/>
        <w:gridCol w:w="6144"/>
        <w:gridCol w:w="974"/>
      </w:tblGrid>
      <w:tr w:rsidR="006F36BA" w:rsidRPr="00272601" w:rsidTr="00272601">
        <w:trPr>
          <w:trHeight w:val="429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KAZANIM</w:t>
            </w: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SORU SAYISI</w:t>
            </w:r>
          </w:p>
        </w:tc>
      </w:tr>
      <w:tr w:rsidR="006F36BA" w:rsidRPr="00272601" w:rsidTr="00272601">
        <w:trPr>
          <w:trHeight w:val="631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  <w:tr w:rsidR="006F36BA" w:rsidRPr="00272601" w:rsidTr="00272601">
        <w:trPr>
          <w:trHeight w:val="858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1</w:t>
            </w:r>
          </w:p>
        </w:tc>
      </w:tr>
      <w:tr w:rsidR="006F36BA" w:rsidRPr="00272601" w:rsidTr="00272601">
        <w:trPr>
          <w:trHeight w:val="644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</w:p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1</w:t>
      </w: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Pr="0038373B" w:rsidRDefault="006F36BA" w:rsidP="00112C01">
      <w:pPr>
        <w:rPr>
          <w:rFonts w:ascii="Times New Roman" w:hAnsi="Times New Roman"/>
          <w:sz w:val="24"/>
          <w:szCs w:val="24"/>
        </w:rPr>
      </w:pPr>
      <w:r w:rsidRPr="0038373B">
        <w:rPr>
          <w:rFonts w:ascii="Times New Roman" w:hAnsi="Times New Roman"/>
          <w:sz w:val="24"/>
          <w:szCs w:val="24"/>
        </w:rPr>
        <w:t>SENARYO 2</w:t>
      </w:r>
    </w:p>
    <w:tbl>
      <w:tblPr>
        <w:tblpPr w:leftFromText="141" w:rightFromText="141" w:vertAnchor="page" w:horzAnchor="margin" w:tblpY="96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5"/>
        <w:gridCol w:w="6156"/>
        <w:gridCol w:w="957"/>
      </w:tblGrid>
      <w:tr w:rsidR="006F36BA" w:rsidRPr="00272601" w:rsidTr="00272601">
        <w:tc>
          <w:tcPr>
            <w:tcW w:w="2175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6156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KAZANIM</w:t>
            </w:r>
          </w:p>
        </w:tc>
        <w:tc>
          <w:tcPr>
            <w:tcW w:w="957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2175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56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1</w:t>
            </w:r>
          </w:p>
        </w:tc>
      </w:tr>
      <w:tr w:rsidR="006F36BA" w:rsidRPr="00272601" w:rsidTr="00272601">
        <w:tc>
          <w:tcPr>
            <w:tcW w:w="2175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56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57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1</w:t>
            </w:r>
          </w:p>
        </w:tc>
      </w:tr>
      <w:tr w:rsidR="006F36BA" w:rsidRPr="00272601" w:rsidTr="00272601">
        <w:tc>
          <w:tcPr>
            <w:tcW w:w="2175" w:type="dxa"/>
          </w:tcPr>
          <w:p w:rsidR="006F36BA" w:rsidRPr="00272601" w:rsidRDefault="006F36BA" w:rsidP="00272601">
            <w:pPr>
              <w:spacing w:after="0" w:line="240" w:lineRule="auto"/>
            </w:pPr>
          </w:p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56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rPr>
                <w:color w:val="000000"/>
              </w:rPr>
              <w:t>11. Kann sich bei einfacherem Informationsmaterial und kurzen, einfachen Beschreibungen eine Vorstellung vom Inhalt machen, besonders wenn es visuelle Hilfen gibt.</w:t>
            </w:r>
          </w:p>
        </w:tc>
        <w:tc>
          <w:tcPr>
            <w:tcW w:w="957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3</w:t>
      </w:r>
    </w:p>
    <w:tbl>
      <w:tblPr>
        <w:tblpPr w:leftFromText="141" w:rightFromText="141" w:vertAnchor="page" w:horzAnchor="margin" w:tblpY="28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0"/>
        <w:gridCol w:w="6144"/>
        <w:gridCol w:w="974"/>
      </w:tblGrid>
      <w:tr w:rsidR="006F36BA" w:rsidRPr="00272601" w:rsidTr="00272601">
        <w:trPr>
          <w:trHeight w:val="429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KAZANIM</w:t>
            </w: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SORU SAYISI</w:t>
            </w:r>
          </w:p>
        </w:tc>
      </w:tr>
      <w:tr w:rsidR="006F36BA" w:rsidRPr="00272601" w:rsidTr="00272601">
        <w:trPr>
          <w:trHeight w:val="631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  <w:tr w:rsidR="006F36BA" w:rsidRPr="00272601" w:rsidTr="00272601">
        <w:trPr>
          <w:trHeight w:val="858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  <w:tr w:rsidR="006F36BA" w:rsidRPr="00272601" w:rsidTr="00272601">
        <w:trPr>
          <w:trHeight w:val="644"/>
        </w:trPr>
        <w:tc>
          <w:tcPr>
            <w:tcW w:w="2170" w:type="dxa"/>
          </w:tcPr>
          <w:p w:rsidR="006F36BA" w:rsidRPr="00272601" w:rsidRDefault="006F36BA" w:rsidP="00272601">
            <w:pPr>
              <w:spacing w:after="0" w:line="240" w:lineRule="auto"/>
            </w:pPr>
          </w:p>
          <w:p w:rsidR="006F36BA" w:rsidRPr="00272601" w:rsidRDefault="006F36BA" w:rsidP="00272601">
            <w:pPr>
              <w:spacing w:after="0" w:line="240" w:lineRule="auto"/>
            </w:pPr>
            <w:r w:rsidRPr="00272601">
              <w:t>Neue Stadt-Neue Schule</w:t>
            </w:r>
          </w:p>
        </w:tc>
        <w:tc>
          <w:tcPr>
            <w:tcW w:w="6144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6F36BA" w:rsidRPr="00272601" w:rsidRDefault="006F36BA" w:rsidP="00272601">
            <w:pPr>
              <w:spacing w:after="0" w:line="240" w:lineRule="auto"/>
            </w:pPr>
          </w:p>
        </w:tc>
        <w:tc>
          <w:tcPr>
            <w:tcW w:w="97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>2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4</w:t>
      </w:r>
    </w:p>
    <w:tbl>
      <w:tblPr>
        <w:tblpPr w:leftFromText="141" w:rightFromText="141" w:vertAnchor="page" w:horzAnchor="margin" w:tblpY="79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7"/>
        <w:gridCol w:w="6032"/>
        <w:gridCol w:w="1119"/>
      </w:tblGrid>
      <w:tr w:rsidR="006F36BA" w:rsidRPr="00272601" w:rsidTr="00272601">
        <w:trPr>
          <w:trHeight w:val="429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rPr>
          <w:trHeight w:val="631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10. Kann einzelne vertraute Namen, Wörter und ganz einfache Sätze verstehen, z.B. auf Schildern, Plakaten Katalogen oder in Informationsbroschüren verstehen.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rPr>
          <w:trHeight w:val="858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rPr>
          <w:trHeight w:val="644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5</w:t>
      </w:r>
    </w:p>
    <w:tbl>
      <w:tblPr>
        <w:tblpPr w:leftFromText="141" w:rightFromText="141" w:vertAnchor="page" w:horzAnchor="margin" w:tblpY="2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7"/>
        <w:gridCol w:w="6032"/>
        <w:gridCol w:w="1119"/>
      </w:tblGrid>
      <w:tr w:rsidR="006F36BA" w:rsidRPr="00272601" w:rsidTr="00272601">
        <w:trPr>
          <w:trHeight w:val="429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rPr>
          <w:trHeight w:val="631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10. Kann einzelne vertraute Namen, Wörter und ganz einfache Sätze verstehen, z.B. auf Schildern, Plakaten Katalogen oder in Informationsbroschüren verstehen.</w:t>
            </w: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rPr>
          <w:trHeight w:val="858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rPr>
          <w:trHeight w:val="644"/>
        </w:trPr>
        <w:tc>
          <w:tcPr>
            <w:tcW w:w="2137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6F36BA" w:rsidRPr="00272601" w:rsidRDefault="006F36BA" w:rsidP="0027260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2601"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F36BA" w:rsidRPr="00272601" w:rsidRDefault="006F36BA" w:rsidP="00272601">
            <w:pPr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Pr="004625DF" w:rsidRDefault="006F36BA" w:rsidP="001860B1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12. Sınıf Almanca  Dersi 1. Dönem 2. Ortak Yazılı  Konu Soru Dağılım Tablosu </w:t>
      </w:r>
    </w:p>
    <w:p w:rsidR="006F36BA" w:rsidRDefault="006F36BA" w:rsidP="001860B1">
      <w:pPr>
        <w:rPr>
          <w:rFonts w:ascii="Times New Roman" w:hAnsi="Times New Roman"/>
          <w:sz w:val="24"/>
          <w:szCs w:val="24"/>
        </w:rPr>
      </w:pPr>
      <w:r w:rsidRPr="0038373B"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Neue Stadt-Neue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Pr="0038373B" w:rsidRDefault="006F36BA" w:rsidP="001860B1">
      <w:pPr>
        <w:rPr>
          <w:rFonts w:ascii="Times New Roman" w:hAnsi="Times New Roman"/>
          <w:sz w:val="24"/>
          <w:szCs w:val="24"/>
        </w:rPr>
      </w:pPr>
    </w:p>
    <w:p w:rsidR="006F36BA" w:rsidRPr="0038373B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4"/>
          <w:szCs w:val="24"/>
        </w:rPr>
      </w:pPr>
    </w:p>
    <w:p w:rsidR="006F36BA" w:rsidRDefault="006F36BA" w:rsidP="001860B1">
      <w:pPr>
        <w:rPr>
          <w:rFonts w:ascii="Times New Roman" w:hAnsi="Times New Roman"/>
          <w:sz w:val="24"/>
          <w:szCs w:val="24"/>
        </w:rPr>
      </w:pPr>
    </w:p>
    <w:p w:rsidR="006F36BA" w:rsidRDefault="006F36BA" w:rsidP="001860B1">
      <w:pPr>
        <w:rPr>
          <w:rFonts w:ascii="Times New Roman" w:hAnsi="Times New Roman"/>
          <w:sz w:val="24"/>
          <w:szCs w:val="24"/>
        </w:rPr>
      </w:pPr>
    </w:p>
    <w:p w:rsidR="006F36BA" w:rsidRPr="0038373B" w:rsidRDefault="006F36BA" w:rsidP="001860B1">
      <w:pPr>
        <w:rPr>
          <w:rFonts w:ascii="Times New Roman" w:hAnsi="Times New Roman"/>
          <w:sz w:val="24"/>
          <w:szCs w:val="24"/>
        </w:rPr>
      </w:pPr>
      <w:r w:rsidRPr="0038373B"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Neue Stadt-Neue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</w:p>
    <w:p w:rsidR="006F36BA" w:rsidRDefault="006F36BA" w:rsidP="001860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Neue Stadt-Neue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Neue Stadt-Neue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Neue Stadt-Neue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Pr="004625DF" w:rsidRDefault="006F36BA" w:rsidP="00214118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11. Sınıf Almanca  Dersi 1. Dönem 1. Ortak Yazılı  Konu Soru Dağılım Tablosu </w:t>
      </w: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  <w:r w:rsidRPr="0038373B"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6467"/>
        <w:gridCol w:w="1005"/>
      </w:tblGrid>
      <w:tr w:rsidR="006F36BA" w:rsidRPr="00272601" w:rsidTr="00272601">
        <w:tc>
          <w:tcPr>
            <w:tcW w:w="1816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1005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1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05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1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05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1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05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6467"/>
        <w:gridCol w:w="1005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4"/>
          <w:szCs w:val="24"/>
        </w:rPr>
      </w:pP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6467"/>
        <w:gridCol w:w="1005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SENARYON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6467"/>
        <w:gridCol w:w="1005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6467"/>
        <w:gridCol w:w="1005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THEMA 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Pr="004625DF" w:rsidRDefault="006F36BA" w:rsidP="007B4A47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11. Sınıf Almanca  Dersi 1. Dönem 2. Ortak Yazılı  Konu Soru Dağılım Tablosu </w:t>
      </w:r>
    </w:p>
    <w:p w:rsidR="006F36BA" w:rsidRDefault="006F36BA" w:rsidP="007B4A47">
      <w:pPr>
        <w:rPr>
          <w:rFonts w:ascii="Times New Roman" w:hAnsi="Times New Roman"/>
          <w:sz w:val="24"/>
          <w:szCs w:val="24"/>
        </w:rPr>
      </w:pPr>
      <w:r w:rsidRPr="0038373B"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662"/>
        <w:gridCol w:w="1024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 nötig , den Text nochmal liest.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662"/>
        <w:gridCol w:w="1024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 nötig , den Text nochmal liest.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662"/>
        <w:gridCol w:w="1024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 nötig , den Text nochmal liest.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3152F">
      <w:pPr>
        <w:rPr>
          <w:rFonts w:ascii="Times New Roman" w:hAnsi="Times New Roman"/>
          <w:sz w:val="28"/>
          <w:szCs w:val="28"/>
        </w:rPr>
      </w:pPr>
    </w:p>
    <w:p w:rsidR="006F36BA" w:rsidRDefault="006F36BA" w:rsidP="002315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662"/>
        <w:gridCol w:w="1024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 nötig , den Text nochmal liest.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8"/>
          <w:szCs w:val="28"/>
        </w:rPr>
      </w:pPr>
    </w:p>
    <w:p w:rsidR="006F36BA" w:rsidRDefault="006F36BA" w:rsidP="00214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662"/>
        <w:gridCol w:w="1024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72601">
              <w:rPr>
                <w:rFonts w:ascii="Cambria" w:hAnsi="Cambria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 nötig , den Text nochmal liest.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Pr="004625DF" w:rsidRDefault="006F36BA" w:rsidP="00214118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10. Sınıf Almanca  Dersi 1. Dönem 1. Ortak Yazılı  Konu Soru Dağılım Tablosu </w:t>
      </w:r>
    </w:p>
    <w:p w:rsidR="006F36BA" w:rsidRDefault="006F36BA" w:rsidP="002141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6521"/>
        <w:gridCol w:w="882"/>
      </w:tblGrid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214118">
      <w:pPr>
        <w:rPr>
          <w:rFonts w:ascii="Times New Roman" w:hAnsi="Times New Roman"/>
          <w:sz w:val="24"/>
          <w:szCs w:val="24"/>
        </w:rPr>
      </w:pPr>
    </w:p>
    <w:p w:rsidR="006F36BA" w:rsidRDefault="006F36BA" w:rsidP="00F168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6521"/>
        <w:gridCol w:w="882"/>
      </w:tblGrid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 w:rsidP="005A3C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6521"/>
        <w:gridCol w:w="882"/>
      </w:tblGrid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4"/>
          <w:szCs w:val="24"/>
        </w:rPr>
      </w:pPr>
    </w:p>
    <w:p w:rsidR="006F36BA" w:rsidRDefault="006F36BA" w:rsidP="007B4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6521"/>
        <w:gridCol w:w="882"/>
      </w:tblGrid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4"/>
          <w:szCs w:val="24"/>
        </w:rPr>
      </w:pPr>
    </w:p>
    <w:p w:rsidR="006F36BA" w:rsidRDefault="006F36BA" w:rsidP="007B4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6521"/>
        <w:gridCol w:w="882"/>
      </w:tblGrid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</w:pPr>
            <w:r w:rsidRPr="00272601">
              <w:t xml:space="preserve">THEMA 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80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4"/>
          <w:szCs w:val="24"/>
        </w:rPr>
      </w:pPr>
    </w:p>
    <w:p w:rsidR="006F36BA" w:rsidRPr="004625DF" w:rsidRDefault="006F36BA" w:rsidP="007B4A47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10. Sınıf Almanca  Dersi 1. Dönem 2. Ortak Yazılı  Konu Soru Dağılım Tablosu                                                                                                                       </w:t>
      </w:r>
    </w:p>
    <w:p w:rsidR="006F36BA" w:rsidRPr="00AB43FF" w:rsidRDefault="006F36BA" w:rsidP="007B4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SENARYO 1</w:t>
      </w:r>
    </w:p>
    <w:tbl>
      <w:tblPr>
        <w:tblpPr w:leftFromText="141" w:rightFromText="141" w:vertAnchor="page" w:horzAnchor="margin" w:tblpY="30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804"/>
        <w:gridCol w:w="882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Pr="00AB43FF" w:rsidRDefault="006F36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B43FF">
        <w:rPr>
          <w:rFonts w:ascii="Times New Roman" w:hAnsi="Times New Roman"/>
          <w:sz w:val="24"/>
          <w:szCs w:val="24"/>
        </w:rPr>
        <w:t>SENARYO 2</w:t>
      </w:r>
    </w:p>
    <w:tbl>
      <w:tblPr>
        <w:tblpPr w:leftFromText="141" w:rightFromText="141" w:vertAnchor="page" w:horzAnchor="margin" w:tblpY="84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804"/>
        <w:gridCol w:w="882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 w:rsidP="00D77769">
      <w:pPr>
        <w:rPr>
          <w:rFonts w:ascii="Times New Roman" w:hAnsi="Times New Roman"/>
          <w:sz w:val="24"/>
          <w:szCs w:val="24"/>
        </w:rPr>
      </w:pPr>
    </w:p>
    <w:p w:rsidR="006F36BA" w:rsidRPr="0038373B" w:rsidRDefault="006F36BA">
      <w:pPr>
        <w:rPr>
          <w:rFonts w:ascii="Times New Roman" w:hAnsi="Times New Roman"/>
          <w:sz w:val="28"/>
          <w:szCs w:val="28"/>
        </w:rPr>
      </w:pPr>
    </w:p>
    <w:p w:rsidR="006F36BA" w:rsidRDefault="006F36BA">
      <w:pPr>
        <w:rPr>
          <w:rFonts w:ascii="Times New Roman" w:hAnsi="Times New Roman"/>
          <w:sz w:val="24"/>
          <w:szCs w:val="24"/>
        </w:rPr>
      </w:pPr>
    </w:p>
    <w:p w:rsidR="006F36BA" w:rsidRDefault="006F36BA">
      <w:pPr>
        <w:rPr>
          <w:rFonts w:ascii="Times New Roman" w:hAnsi="Times New Roman"/>
          <w:sz w:val="24"/>
          <w:szCs w:val="24"/>
        </w:rPr>
      </w:pPr>
    </w:p>
    <w:p w:rsidR="006F36BA" w:rsidRDefault="006F36BA">
      <w:pPr>
        <w:rPr>
          <w:rFonts w:ascii="Times New Roman" w:hAnsi="Times New Roman"/>
          <w:sz w:val="24"/>
          <w:szCs w:val="24"/>
        </w:rPr>
      </w:pPr>
      <w:r w:rsidRPr="002E222D">
        <w:rPr>
          <w:rFonts w:ascii="Times New Roman" w:hAnsi="Times New Roman"/>
          <w:sz w:val="24"/>
          <w:szCs w:val="24"/>
        </w:rPr>
        <w:t>SENARYO 3</w:t>
      </w:r>
    </w:p>
    <w:tbl>
      <w:tblPr>
        <w:tblpPr w:leftFromText="141" w:rightFromText="141" w:vertAnchor="page" w:horzAnchor="margin" w:tblpY="3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804"/>
        <w:gridCol w:w="882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9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804"/>
        <w:gridCol w:w="882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4</w:t>
      </w: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AB43FF" w:rsidRDefault="006F36BA" w:rsidP="00AB43FF">
      <w:pPr>
        <w:rPr>
          <w:rFonts w:ascii="Times New Roman" w:hAnsi="Times New Roman"/>
          <w:sz w:val="24"/>
          <w:szCs w:val="24"/>
        </w:rPr>
      </w:pPr>
    </w:p>
    <w:p w:rsidR="006F36BA" w:rsidRPr="005A3CCE" w:rsidRDefault="006F36BA">
      <w:pPr>
        <w:rPr>
          <w:rFonts w:ascii="Times New Roman" w:hAnsi="Times New Roman"/>
          <w:sz w:val="24"/>
          <w:szCs w:val="24"/>
        </w:rPr>
      </w:pPr>
      <w:r w:rsidRPr="005A3CCE">
        <w:rPr>
          <w:rFonts w:ascii="Times New Roman" w:hAnsi="Times New Roman"/>
          <w:sz w:val="24"/>
          <w:szCs w:val="24"/>
        </w:rPr>
        <w:t>SENARYO 5</w:t>
      </w:r>
    </w:p>
    <w:p w:rsidR="006F36BA" w:rsidRDefault="006F36BA" w:rsidP="003871DD">
      <w:pPr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page" w:horzAnchor="margin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6804"/>
        <w:gridCol w:w="882"/>
      </w:tblGrid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KAZANIM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601">
              <w:t>SORU SAYISI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2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3871DD">
      <w:pPr>
        <w:rPr>
          <w:rFonts w:ascii="Times New Roman" w:hAnsi="Times New Roman"/>
          <w:sz w:val="28"/>
          <w:szCs w:val="28"/>
        </w:rPr>
      </w:pPr>
    </w:p>
    <w:p w:rsidR="006F36BA" w:rsidRDefault="006F36BA" w:rsidP="003871DD">
      <w:pPr>
        <w:rPr>
          <w:rFonts w:ascii="Times New Roman" w:hAnsi="Times New Roman"/>
          <w:sz w:val="28"/>
          <w:szCs w:val="28"/>
        </w:rPr>
      </w:pPr>
    </w:p>
    <w:p w:rsidR="006F36BA" w:rsidRPr="004625DF" w:rsidRDefault="006F36BA" w:rsidP="003871DD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9. Sınıf Almanca  Dersi 1. Dönem 1. Ortak Yazılı  Konu Soru Dağılım Tablosu </w:t>
      </w:r>
    </w:p>
    <w:p w:rsidR="006F36BA" w:rsidRDefault="006F36BA" w:rsidP="003871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81"/>
        <w:gridCol w:w="1018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KAZANIM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Soru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Sayısı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D96884">
      <w:pPr>
        <w:rPr>
          <w:rFonts w:ascii="Times New Roman" w:hAnsi="Times New Roman"/>
          <w:sz w:val="24"/>
          <w:szCs w:val="24"/>
        </w:rPr>
      </w:pPr>
    </w:p>
    <w:p w:rsidR="006F36BA" w:rsidRDefault="006F36BA" w:rsidP="00D96884">
      <w:pPr>
        <w:rPr>
          <w:rFonts w:ascii="Times New Roman" w:hAnsi="Times New Roman"/>
          <w:sz w:val="24"/>
          <w:szCs w:val="24"/>
        </w:rPr>
      </w:pPr>
    </w:p>
    <w:p w:rsidR="006F36BA" w:rsidRDefault="006F36BA" w:rsidP="00D96884">
      <w:pPr>
        <w:rPr>
          <w:rFonts w:ascii="Times New Roman" w:hAnsi="Times New Roman"/>
          <w:sz w:val="24"/>
          <w:szCs w:val="24"/>
        </w:rPr>
      </w:pPr>
    </w:p>
    <w:p w:rsidR="006F36BA" w:rsidRDefault="006F36BA" w:rsidP="00D968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81"/>
        <w:gridCol w:w="1018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KAZANIM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Soru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Sayısı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D96884">
      <w:pPr>
        <w:rPr>
          <w:rFonts w:ascii="Times New Roman" w:hAnsi="Times New Roman"/>
          <w:sz w:val="32"/>
          <w:szCs w:val="32"/>
        </w:rPr>
      </w:pPr>
    </w:p>
    <w:p w:rsidR="006F36BA" w:rsidRPr="003035B0" w:rsidRDefault="006F36BA" w:rsidP="00D968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81"/>
        <w:gridCol w:w="1018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KAZANIM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Soru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Sayısı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Pr="003035B0" w:rsidRDefault="006F36BA" w:rsidP="00D96884">
      <w:pPr>
        <w:rPr>
          <w:rFonts w:ascii="Times New Roman" w:hAnsi="Times New Roman"/>
          <w:sz w:val="32"/>
          <w:szCs w:val="32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81"/>
        <w:gridCol w:w="1018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KAZANIM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Soru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Sayısı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SENARYO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81"/>
        <w:gridCol w:w="1018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KAZANIM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Soru</w:t>
            </w:r>
          </w:p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</w:rPr>
            </w:pPr>
            <w:r w:rsidRPr="00272601">
              <w:rPr>
                <w:rFonts w:ascii="Times New Roman" w:hAnsi="Times New Roman"/>
              </w:rPr>
              <w:t>Sayısı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Default="006F36BA" w:rsidP="007B4A47">
      <w:pPr>
        <w:rPr>
          <w:rFonts w:ascii="Times New Roman" w:hAnsi="Times New Roman"/>
          <w:sz w:val="28"/>
          <w:szCs w:val="28"/>
        </w:rPr>
      </w:pPr>
    </w:p>
    <w:p w:rsidR="006F36BA" w:rsidRPr="004625DF" w:rsidRDefault="006F36BA" w:rsidP="007B4A47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9. Sınıf Almanca  Dersi 1. Dönem 2. Ortak Yazılı  Konu Soru Dağılım Tablosu </w:t>
      </w:r>
    </w:p>
    <w:p w:rsidR="006F36BA" w:rsidRDefault="006F36BA" w:rsidP="007B4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6804"/>
        <w:gridCol w:w="102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einfache, isolierte Wendungen und kurze Sätze schreiben.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7. Kann einen vorgegebenen Textrahmen vervollständigen.</w:t>
            </w:r>
          </w:p>
        </w:tc>
        <w:tc>
          <w:tcPr>
            <w:tcW w:w="102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36BA" w:rsidRDefault="006F36BA">
      <w:pPr>
        <w:rPr>
          <w:rFonts w:ascii="Times New Roman" w:hAnsi="Times New Roman"/>
          <w:sz w:val="32"/>
          <w:szCs w:val="32"/>
        </w:rPr>
      </w:pPr>
    </w:p>
    <w:p w:rsidR="006F36BA" w:rsidRPr="004625DF" w:rsidRDefault="006F36BA" w:rsidP="008C5FE1">
      <w:pPr>
        <w:rPr>
          <w:rFonts w:ascii="Times New Roman" w:hAnsi="Times New Roman"/>
          <w:sz w:val="28"/>
          <w:szCs w:val="28"/>
          <w:lang w:val="es-ES"/>
        </w:rPr>
      </w:pPr>
      <w:r w:rsidRPr="004625DF">
        <w:rPr>
          <w:rFonts w:ascii="Times New Roman" w:hAnsi="Times New Roman"/>
          <w:sz w:val="28"/>
          <w:szCs w:val="28"/>
          <w:lang w:val="es-ES"/>
        </w:rPr>
        <w:t xml:space="preserve">BURSA 9. Sınıf Almanca  Dersi 1. Dönem 2. Ortak Yazılı  Konu Soru Dağılım Tablosu </w:t>
      </w:r>
    </w:p>
    <w:p w:rsidR="006F36BA" w:rsidRPr="004625DF" w:rsidRDefault="006F36BA">
      <w:pPr>
        <w:rPr>
          <w:rFonts w:ascii="Times New Roman" w:hAnsi="Times New Roman"/>
          <w:sz w:val="32"/>
          <w:szCs w:val="32"/>
          <w:lang w:val="es-ES"/>
        </w:rPr>
      </w:pPr>
    </w:p>
    <w:p w:rsidR="006F36BA" w:rsidRDefault="006F36BA">
      <w:pPr>
        <w:rPr>
          <w:rFonts w:ascii="Times New Roman" w:hAnsi="Times New Roman"/>
          <w:sz w:val="24"/>
          <w:szCs w:val="24"/>
        </w:rPr>
      </w:pPr>
      <w:r w:rsidRPr="00A64D88">
        <w:rPr>
          <w:rFonts w:ascii="Times New Roman" w:hAnsi="Times New Roman"/>
          <w:sz w:val="24"/>
          <w:szCs w:val="24"/>
        </w:rPr>
        <w:t>SENARYO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6804"/>
        <w:gridCol w:w="20"/>
        <w:gridCol w:w="990"/>
        <w:gridCol w:w="1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7. Kann einen vorgegebenen Textrahmen vervollständigen.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rPr>
          <w:gridAfter w:val="1"/>
          <w:wAfter w:w="14" w:type="dxa"/>
        </w:trPr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990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rPr>
          <w:gridAfter w:val="1"/>
          <w:wAfter w:w="14" w:type="dxa"/>
        </w:trPr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90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>
      <w:pPr>
        <w:rPr>
          <w:rFonts w:ascii="Times New Roman" w:hAnsi="Times New Roman"/>
          <w:sz w:val="24"/>
          <w:szCs w:val="24"/>
        </w:rPr>
      </w:pPr>
    </w:p>
    <w:p w:rsidR="006F36BA" w:rsidRDefault="006F36BA" w:rsidP="00724E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76"/>
        <w:gridCol w:w="20"/>
        <w:gridCol w:w="989"/>
        <w:gridCol w:w="14"/>
      </w:tblGrid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7. Kann einen vorgegebenen Textrahmen vervollständigen.</w:t>
            </w:r>
          </w:p>
        </w:tc>
        <w:tc>
          <w:tcPr>
            <w:tcW w:w="1024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rPr>
          <w:gridAfter w:val="1"/>
          <w:wAfter w:w="14" w:type="dxa"/>
        </w:trPr>
        <w:tc>
          <w:tcPr>
            <w:tcW w:w="1384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90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724E76">
      <w:pPr>
        <w:rPr>
          <w:rFonts w:ascii="Times New Roman" w:hAnsi="Times New Roman"/>
          <w:sz w:val="24"/>
          <w:szCs w:val="24"/>
        </w:rPr>
      </w:pPr>
    </w:p>
    <w:p w:rsidR="006F36BA" w:rsidRDefault="006F36BA" w:rsidP="000973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76"/>
        <w:gridCol w:w="15"/>
        <w:gridCol w:w="989"/>
        <w:gridCol w:w="19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7. Kann einen vorgegebenen Textrahmen vervollständigen.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rPr>
          <w:gridAfter w:val="1"/>
          <w:wAfter w:w="19" w:type="dxa"/>
        </w:trPr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96" w:type="dxa"/>
            <w:gridSpan w:val="2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 w:rsidP="00724E76">
      <w:pPr>
        <w:rPr>
          <w:rFonts w:ascii="Times New Roman" w:hAnsi="Times New Roman"/>
          <w:sz w:val="24"/>
          <w:szCs w:val="24"/>
        </w:rPr>
      </w:pPr>
    </w:p>
    <w:p w:rsidR="006F36BA" w:rsidRDefault="006F36BA" w:rsidP="000973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SENARYO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9"/>
        <w:gridCol w:w="6676"/>
        <w:gridCol w:w="15"/>
        <w:gridCol w:w="989"/>
        <w:gridCol w:w="19"/>
      </w:tblGrid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THEMA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SORU SAYISI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6F36BA" w:rsidRPr="004625DF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625DF">
              <w:rPr>
                <w:rFonts w:ascii="Times New Roman" w:hAnsi="Times New Roman"/>
                <w:sz w:val="24"/>
                <w:szCs w:val="24"/>
                <w:lang w:val="es-ES"/>
              </w:rPr>
              <w:t>7. Kann einen vorgegebenen Textrahmen vervollständigen.</w:t>
            </w:r>
          </w:p>
        </w:tc>
        <w:tc>
          <w:tcPr>
            <w:tcW w:w="1023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36BA" w:rsidRPr="00272601" w:rsidTr="00272601">
        <w:trPr>
          <w:gridAfter w:val="1"/>
          <w:wAfter w:w="19" w:type="dxa"/>
        </w:trPr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96" w:type="dxa"/>
            <w:gridSpan w:val="2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36BA" w:rsidRPr="00272601" w:rsidTr="00272601">
        <w:tc>
          <w:tcPr>
            <w:tcW w:w="1589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  <w:gridSpan w:val="3"/>
          </w:tcPr>
          <w:p w:rsidR="006F36BA" w:rsidRPr="00272601" w:rsidRDefault="006F36BA" w:rsidP="0027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6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F36BA" w:rsidRDefault="006F36B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36BA" w:rsidRDefault="006F36BA">
      <w:pPr>
        <w:rPr>
          <w:rFonts w:ascii="Times New Roman" w:hAnsi="Times New Roman"/>
          <w:sz w:val="24"/>
          <w:szCs w:val="24"/>
        </w:rPr>
      </w:pPr>
    </w:p>
    <w:tbl>
      <w:tblPr>
        <w:tblW w:w="18461" w:type="dxa"/>
        <w:tblInd w:w="54" w:type="dxa"/>
        <w:tblCellMar>
          <w:left w:w="70" w:type="dxa"/>
          <w:right w:w="70" w:type="dxa"/>
        </w:tblCellMar>
        <w:tblLook w:val="00A0"/>
      </w:tblPr>
      <w:tblGrid>
        <w:gridCol w:w="17165"/>
        <w:gridCol w:w="160"/>
        <w:gridCol w:w="160"/>
        <w:gridCol w:w="160"/>
        <w:gridCol w:w="160"/>
        <w:gridCol w:w="160"/>
        <w:gridCol w:w="160"/>
        <w:gridCol w:w="336"/>
      </w:tblGrid>
      <w:tr w:rsidR="006F36BA" w:rsidRPr="00272601" w:rsidTr="00112C01">
        <w:trPr>
          <w:trHeight w:val="300"/>
        </w:trPr>
        <w:tc>
          <w:tcPr>
            <w:tcW w:w="1846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272601" w:rsidRDefault="006F36BA" w:rsidP="00112C01">
            <w:pPr>
              <w:rPr>
                <w:rFonts w:ascii="Times New Roman" w:hAnsi="Times New Roman"/>
                <w:sz w:val="24"/>
                <w:szCs w:val="24"/>
              </w:rPr>
            </w:pP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Bursa İli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72601">
              <w:rPr>
                <w:rFonts w:ascii="Times New Roman" w:hAnsi="Times New Roman"/>
                <w:sz w:val="24"/>
                <w:szCs w:val="24"/>
              </w:rPr>
              <w:t xml:space="preserve">Almanca Dersi Konu Soru Dağılım Tabloları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okul genelinde yapılacak sınavlarda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açık uçlu sorular sorulacağı göz önünde bulundurularak örnek senaryolar hazırlanmış ve tabloda 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gösterilmiştir. 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 tablo 05.09.2025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tarihli il sınıf/alan zümre toplantısında alınan kararlara göre 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düzenlenmiştir.</w:t>
            </w:r>
            <w:r w:rsidRPr="00112C01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36BA" w:rsidRPr="00272601" w:rsidTr="00112C01">
        <w:trPr>
          <w:gridAfter w:val="1"/>
          <w:wAfter w:w="420" w:type="dxa"/>
          <w:trHeight w:val="300"/>
        </w:trPr>
        <w:tc>
          <w:tcPr>
            <w:tcW w:w="17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BA" w:rsidRPr="008C5FE1" w:rsidRDefault="006F36BA" w:rsidP="008C5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F36BA" w:rsidRDefault="006F36BA">
      <w:pPr>
        <w:rPr>
          <w:rFonts w:ascii="Times New Roman" w:hAnsi="Times New Roman"/>
          <w:sz w:val="24"/>
          <w:szCs w:val="24"/>
        </w:rPr>
      </w:pPr>
    </w:p>
    <w:p w:rsidR="006F36BA" w:rsidRDefault="006F36BA">
      <w:pPr>
        <w:rPr>
          <w:rFonts w:ascii="Times New Roman" w:hAnsi="Times New Roman"/>
          <w:sz w:val="24"/>
          <w:szCs w:val="24"/>
        </w:rPr>
      </w:pPr>
    </w:p>
    <w:p w:rsidR="006F36BA" w:rsidRPr="00A64D88" w:rsidRDefault="006F36BA">
      <w:pPr>
        <w:rPr>
          <w:rFonts w:ascii="Times New Roman" w:hAnsi="Times New Roman"/>
          <w:sz w:val="24"/>
          <w:szCs w:val="24"/>
        </w:rPr>
      </w:pPr>
    </w:p>
    <w:sectPr w:rsidR="006F36BA" w:rsidRPr="00A64D88" w:rsidSect="0050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5B0"/>
    <w:rsid w:val="00097354"/>
    <w:rsid w:val="000A3A10"/>
    <w:rsid w:val="00112C01"/>
    <w:rsid w:val="001860B1"/>
    <w:rsid w:val="001E2DA5"/>
    <w:rsid w:val="00214118"/>
    <w:rsid w:val="0023152F"/>
    <w:rsid w:val="00272601"/>
    <w:rsid w:val="002E222D"/>
    <w:rsid w:val="003035B0"/>
    <w:rsid w:val="0038373B"/>
    <w:rsid w:val="003871DD"/>
    <w:rsid w:val="00425A18"/>
    <w:rsid w:val="004625DF"/>
    <w:rsid w:val="0050675E"/>
    <w:rsid w:val="005621E3"/>
    <w:rsid w:val="00572B7B"/>
    <w:rsid w:val="005A3CCE"/>
    <w:rsid w:val="005B35BB"/>
    <w:rsid w:val="006F36BA"/>
    <w:rsid w:val="00724E76"/>
    <w:rsid w:val="007B4A47"/>
    <w:rsid w:val="008749C7"/>
    <w:rsid w:val="008C5FE1"/>
    <w:rsid w:val="00A64D88"/>
    <w:rsid w:val="00AA2AFB"/>
    <w:rsid w:val="00AB43FF"/>
    <w:rsid w:val="00AF7849"/>
    <w:rsid w:val="00B62B74"/>
    <w:rsid w:val="00CE705C"/>
    <w:rsid w:val="00D77769"/>
    <w:rsid w:val="00D81A55"/>
    <w:rsid w:val="00D96884"/>
    <w:rsid w:val="00DB6DAB"/>
    <w:rsid w:val="00DC061B"/>
    <w:rsid w:val="00F1686A"/>
    <w:rsid w:val="00F7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D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35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3723</Words>
  <Characters>21227</Characters>
  <Application>Microsoft Office Outlook</Application>
  <DocSecurity>0</DocSecurity>
  <Lines>0</Lines>
  <Paragraphs>0</Paragraphs>
  <ScaleCrop>false</ScaleCrop>
  <Company>Silentall.Com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 ALMANCA DERSİ KONU DAĞILIM TABLOLARI</dc:title>
  <dc:subject/>
  <dc:creator>User</dc:creator>
  <cp:keywords/>
  <dc:description/>
  <cp:lastModifiedBy>ay</cp:lastModifiedBy>
  <cp:revision>2</cp:revision>
  <dcterms:created xsi:type="dcterms:W3CDTF">2025-09-08T16:13:00Z</dcterms:created>
  <dcterms:modified xsi:type="dcterms:W3CDTF">2025-09-08T16:13:00Z</dcterms:modified>
</cp:coreProperties>
</file>